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4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77"/>
        <w:gridCol w:w="481"/>
        <w:gridCol w:w="6238"/>
      </w:tblGrid>
      <w:tr w:rsidR="006D409C" w:rsidTr="00A72CC3">
        <w:trPr>
          <w:trHeight w:val="1303"/>
        </w:trPr>
        <w:tc>
          <w:tcPr>
            <w:tcW w:w="4177" w:type="dxa"/>
            <w:vMerge w:val="restart"/>
            <w:tcMar>
              <w:left w:w="360" w:type="dxa"/>
            </w:tcMar>
            <w:vAlign w:val="bottom"/>
          </w:tcPr>
          <w:p w:rsidR="006D409C" w:rsidRDefault="006206D3" w:rsidP="006D409C">
            <w:pPr>
              <w:tabs>
                <w:tab w:val="left" w:pos="990"/>
              </w:tabs>
              <w:jc w:val="center"/>
            </w:pPr>
            <w:r w:rsidRPr="006206D3">
              <w:rPr>
                <w:noProof/>
                <w:lang w:eastAsia="it-IT"/>
              </w:rPr>
              <w:drawing>
                <wp:inline distT="0" distB="0" distL="0" distR="0">
                  <wp:extent cx="1981200" cy="1276350"/>
                  <wp:effectExtent l="76200" t="76200" r="133350" b="133350"/>
                  <wp:docPr id="8" name="Immagine 8" descr="C:\Users\Asus\Documents\foto ang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cuments\foto ang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556" cy="127657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23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A29E87758FC14D75969DA1B7A6B775AC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Titolo1"/>
                </w:pPr>
                <w:r w:rsidRPr="00036450">
                  <w:rPr>
                    <w:lang w:bidi="it-IT"/>
                  </w:rPr>
                  <w:t>ISTRUZIONE</w:t>
                </w:r>
              </w:p>
            </w:sdtContent>
          </w:sdt>
        </w:tc>
      </w:tr>
      <w:tr w:rsidR="006D409C" w:rsidTr="00A72CC3">
        <w:trPr>
          <w:trHeight w:val="3078"/>
        </w:trPr>
        <w:tc>
          <w:tcPr>
            <w:tcW w:w="4177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</w:tcPr>
          <w:p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BE13367" wp14:editId="197DD2A8">
                      <wp:extent cx="227812" cy="311173"/>
                      <wp:effectExtent l="0" t="3810" r="0" b="0"/>
                      <wp:docPr id="3" name="Triangolo 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E13367" id="Triangolo rettangolo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9" w:type="dxa"/>
          </w:tcPr>
          <w:p w:rsidR="008A056D" w:rsidRDefault="008A056D" w:rsidP="00776643">
            <w:pPr>
              <w:rPr>
                <w:b/>
              </w:rPr>
            </w:pPr>
          </w:p>
          <w:p w:rsidR="006D409C" w:rsidRDefault="009D3EF7" w:rsidP="00776643">
            <w:r>
              <w:rPr>
                <w:b/>
              </w:rPr>
              <w:t>DIPLOMA DI RAGIONIERE E PERITO COMMERCIALE</w:t>
            </w:r>
          </w:p>
          <w:p w:rsidR="006D409C" w:rsidRDefault="006D409C" w:rsidP="00776643"/>
          <w:p w:rsidR="006D409C" w:rsidRDefault="009D3EF7" w:rsidP="00776643">
            <w:pPr>
              <w:rPr>
                <w:b/>
              </w:rPr>
            </w:pPr>
            <w:r>
              <w:rPr>
                <w:b/>
              </w:rPr>
              <w:t>CORSO DI OPERATORE SOCIO SANITARIO OSS</w:t>
            </w:r>
            <w:r w:rsidR="007C4B34">
              <w:rPr>
                <w:b/>
              </w:rPr>
              <w:t xml:space="preserve"> DELLA DURATA DI 1000 ORE</w:t>
            </w:r>
          </w:p>
          <w:p w:rsidR="009D3EF7" w:rsidRDefault="009D3EF7" w:rsidP="00776643">
            <w:pPr>
              <w:rPr>
                <w:b/>
              </w:rPr>
            </w:pPr>
          </w:p>
          <w:p w:rsidR="00011DBF" w:rsidRDefault="00011DBF" w:rsidP="00776643">
            <w:pPr>
              <w:rPr>
                <w:b/>
              </w:rPr>
            </w:pPr>
            <w:r>
              <w:rPr>
                <w:b/>
              </w:rPr>
              <w:t xml:space="preserve">CORSO DI ANIMATORE SOCIALE </w:t>
            </w:r>
          </w:p>
          <w:p w:rsidR="00011DBF" w:rsidRDefault="00011DBF" w:rsidP="00776643">
            <w:pPr>
              <w:rPr>
                <w:b/>
              </w:rPr>
            </w:pPr>
          </w:p>
          <w:p w:rsidR="009D3EF7" w:rsidRDefault="009D3EF7" w:rsidP="00776643">
            <w:pPr>
              <w:rPr>
                <w:b/>
              </w:rPr>
            </w:pPr>
            <w:r>
              <w:rPr>
                <w:b/>
              </w:rPr>
              <w:t xml:space="preserve">CORSO DI </w:t>
            </w:r>
            <w:r w:rsidR="00011DBF">
              <w:rPr>
                <w:b/>
              </w:rPr>
              <w:t>AMI</w:t>
            </w:r>
            <w:r w:rsidR="00F5379B">
              <w:rPr>
                <w:b/>
              </w:rPr>
              <w:t xml:space="preserve">MATORE </w:t>
            </w:r>
            <w:r>
              <w:rPr>
                <w:b/>
              </w:rPr>
              <w:t xml:space="preserve"> GERIATRICO</w:t>
            </w:r>
          </w:p>
          <w:p w:rsidR="009D3EF7" w:rsidRDefault="009D3EF7" w:rsidP="00776643">
            <w:pPr>
              <w:rPr>
                <w:b/>
              </w:rPr>
            </w:pPr>
          </w:p>
          <w:p w:rsidR="009D3EF7" w:rsidRDefault="009D3EF7" w:rsidP="00776643">
            <w:pPr>
              <w:rPr>
                <w:b/>
              </w:rPr>
            </w:pPr>
            <w:r>
              <w:rPr>
                <w:b/>
              </w:rPr>
              <w:t>CORSO DI BLSD ADULTO E PEDIATRICO</w:t>
            </w:r>
          </w:p>
          <w:p w:rsidR="003C6A62" w:rsidRDefault="003C6A62" w:rsidP="00776643">
            <w:pPr>
              <w:rPr>
                <w:b/>
              </w:rPr>
            </w:pPr>
          </w:p>
          <w:p w:rsidR="003C6A62" w:rsidRDefault="003C6A62" w:rsidP="00776643">
            <w:pPr>
              <w:rPr>
                <w:b/>
              </w:rPr>
            </w:pPr>
            <w:r>
              <w:rPr>
                <w:b/>
              </w:rPr>
              <w:t xml:space="preserve">CORSO DI SOCCORRITORE DI PRIMO LIVELLO PRESSO </w:t>
            </w:r>
            <w:r w:rsidR="00796B13">
              <w:rPr>
                <w:b/>
              </w:rPr>
              <w:t xml:space="preserve">LA </w:t>
            </w:r>
            <w:r>
              <w:rPr>
                <w:b/>
              </w:rPr>
              <w:t>MISERICORDIA DI CASER</w:t>
            </w:r>
            <w:r w:rsidR="00652138">
              <w:rPr>
                <w:b/>
              </w:rPr>
              <w:t>T</w:t>
            </w:r>
            <w:r>
              <w:rPr>
                <w:b/>
              </w:rPr>
              <w:t>A</w:t>
            </w:r>
          </w:p>
          <w:p w:rsidR="009D3EF7" w:rsidRDefault="009D3EF7" w:rsidP="00776643">
            <w:pPr>
              <w:rPr>
                <w:b/>
              </w:rPr>
            </w:pPr>
          </w:p>
          <w:p w:rsidR="009D3EF7" w:rsidRDefault="009D3EF7" w:rsidP="00776643">
            <w:pPr>
              <w:rPr>
                <w:b/>
              </w:rPr>
            </w:pPr>
            <w:r>
              <w:rPr>
                <w:b/>
              </w:rPr>
              <w:t xml:space="preserve">CORSO DI ALIMENTARISTA </w:t>
            </w:r>
            <w:r w:rsidR="007C4B34">
              <w:rPr>
                <w:b/>
              </w:rPr>
              <w:t>RISCHIO 0</w:t>
            </w:r>
            <w:r>
              <w:rPr>
                <w:b/>
              </w:rPr>
              <w:t>1</w:t>
            </w:r>
          </w:p>
          <w:p w:rsidR="00AB3D2C" w:rsidRDefault="00AB3D2C" w:rsidP="00776643">
            <w:pPr>
              <w:rPr>
                <w:b/>
              </w:rPr>
            </w:pPr>
          </w:p>
          <w:p w:rsidR="00AB3D2C" w:rsidRPr="00036450" w:rsidRDefault="00AB3D2C" w:rsidP="00776643">
            <w:pPr>
              <w:rPr>
                <w:b/>
              </w:rPr>
            </w:pPr>
            <w:r>
              <w:rPr>
                <w:b/>
              </w:rPr>
              <w:t>PATENTE DI GUIDA B-C-D E KB(ABILITAZIONE DI GUIDA PROFESSINALE ANCHE PER MEZZI DI SOCCORSO)</w:t>
            </w:r>
          </w:p>
          <w:p w:rsidR="006D409C" w:rsidRPr="00036450" w:rsidRDefault="009D3EF7" w:rsidP="00776643">
            <w:pPr>
              <w:pStyle w:val="Data"/>
            </w:pPr>
            <w:r>
              <w:t xml:space="preserve"> </w:t>
            </w:r>
          </w:p>
          <w:p w:rsidR="006D409C" w:rsidRDefault="009D3EF7" w:rsidP="009D3EF7">
            <w:r>
              <w:t xml:space="preserve"> </w:t>
            </w:r>
          </w:p>
        </w:tc>
      </w:tr>
      <w:tr w:rsidR="006D409C" w:rsidTr="00A72CC3">
        <w:trPr>
          <w:trHeight w:val="1317"/>
        </w:trPr>
        <w:tc>
          <w:tcPr>
            <w:tcW w:w="4177" w:type="dxa"/>
            <w:vMerge w:val="restart"/>
            <w:tcMar>
              <w:left w:w="360" w:type="dxa"/>
            </w:tcMar>
            <w:vAlign w:val="bottom"/>
          </w:tcPr>
          <w:p w:rsidR="0041695D" w:rsidRDefault="0041695D" w:rsidP="005D47DE">
            <w:pPr>
              <w:pStyle w:val="Titolo"/>
            </w:pPr>
            <w:r>
              <w:t xml:space="preserve">Angelo </w:t>
            </w:r>
          </w:p>
          <w:p w:rsidR="006D409C" w:rsidRPr="005D47DE" w:rsidRDefault="0041695D" w:rsidP="005D47DE">
            <w:pPr>
              <w:pStyle w:val="Titolo"/>
            </w:pPr>
            <w:r>
              <w:t xml:space="preserve">di stasi </w:t>
            </w:r>
          </w:p>
          <w:p w:rsidR="0041695D" w:rsidRPr="00785689" w:rsidRDefault="0041695D" w:rsidP="0041695D">
            <w:pPr>
              <w:pStyle w:val="Sottotitolo"/>
              <w:rPr>
                <w:rFonts w:asciiTheme="majorHAnsi" w:hAnsiTheme="majorHAnsi" w:cs="Aharoni"/>
                <w:b/>
                <w:color w:val="FF0000"/>
                <w:spacing w:val="0"/>
                <w:w w:val="100"/>
                <w:sz w:val="16"/>
                <w:szCs w:val="16"/>
              </w:rPr>
            </w:pPr>
            <w:r w:rsidRPr="004C0A9D">
              <w:rPr>
                <w:rFonts w:asciiTheme="majorHAnsi" w:hAnsiTheme="majorHAnsi" w:cs="Aharoni"/>
                <w:b/>
                <w:color w:val="FF0000"/>
                <w:spacing w:val="0"/>
                <w:w w:val="46"/>
              </w:rPr>
              <w:t>OPERATORE SOCIO SANITARI</w:t>
            </w:r>
            <w:r w:rsidRPr="004C0A9D">
              <w:rPr>
                <w:rFonts w:asciiTheme="majorHAnsi" w:hAnsiTheme="majorHAnsi" w:cs="Aharoni"/>
                <w:b/>
                <w:color w:val="FF0000"/>
                <w:spacing w:val="300"/>
                <w:w w:val="46"/>
              </w:rPr>
              <w:t>O</w:t>
            </w:r>
          </w:p>
          <w:p w:rsidR="0041695D" w:rsidRPr="0041695D" w:rsidRDefault="0041695D" w:rsidP="0041695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1695D">
              <w:rPr>
                <w:b/>
                <w:color w:val="FF0000"/>
                <w:sz w:val="32"/>
                <w:szCs w:val="32"/>
              </w:rPr>
              <w:t>OSS</w:t>
            </w:r>
          </w:p>
          <w:p w:rsidR="0041695D" w:rsidRPr="0041695D" w:rsidRDefault="0041695D" w:rsidP="0041695D"/>
          <w:sdt>
            <w:sdtPr>
              <w:id w:val="-1448076370"/>
              <w:placeholder>
                <w:docPart w:val="EDBDDE3896594B22A014E9356A03CDB2"/>
              </w:placeholder>
              <w:temporary/>
              <w:showingPlcHdr/>
              <w15:appearance w15:val="hidden"/>
            </w:sdtPr>
            <w:sdtEndPr/>
            <w:sdtContent>
              <w:p w:rsidR="006D409C" w:rsidRPr="005D47DE" w:rsidRDefault="006D409C" w:rsidP="005D47DE">
                <w:pPr>
                  <w:pStyle w:val="Titolo2"/>
                </w:pPr>
                <w:r w:rsidRPr="005D47DE">
                  <w:rPr>
                    <w:lang w:bidi="it-IT"/>
                  </w:rPr>
                  <w:t>Profilo</w:t>
                </w:r>
              </w:p>
            </w:sdtContent>
          </w:sdt>
          <w:p w:rsidR="006D409C" w:rsidRDefault="0041695D" w:rsidP="00040C33">
            <w:pPr>
              <w:pStyle w:val="Testoprofilo"/>
              <w:jc w:val="both"/>
            </w:pPr>
            <w:r>
              <w:t xml:space="preserve">Angelo, nato a Sant’Agata De’ Goti in Provincia di Benevento il 07 Novembre 1978 e Residente in Sant’Agata De’ Goti, a </w:t>
            </w:r>
            <w:r w:rsidR="0001515C" w:rsidRPr="003C6A62">
              <w:t>Dicembre dell’Anno 2019 ho conseguito il titolo di</w:t>
            </w:r>
            <w:r w:rsidR="0001515C" w:rsidRPr="00040C33">
              <w:rPr>
                <w:b/>
              </w:rPr>
              <w:t xml:space="preserve"> Operatore Socio Sanitario</w:t>
            </w:r>
            <w:r w:rsidR="0001515C">
              <w:t xml:space="preserve"> perché mi è sempre piaciuto aiutare le persone anziane e dare loro sia un supporto psicologico oltre ad aiutarle nei momenti di sofferenza fisica. </w:t>
            </w:r>
          </w:p>
          <w:p w:rsidR="0001515C" w:rsidRDefault="0001515C" w:rsidP="00040C33">
            <w:pPr>
              <w:pStyle w:val="Testoprofilo"/>
              <w:jc w:val="both"/>
            </w:pPr>
            <w:r>
              <w:t xml:space="preserve">Da qui ho frequentato anche un </w:t>
            </w:r>
            <w:r w:rsidRPr="003C6A62">
              <w:rPr>
                <w:b/>
              </w:rPr>
              <w:t>corso di Animatore Geriatrico.</w:t>
            </w:r>
            <w:r>
              <w:t xml:space="preserve"> Sono molto attivo nel sociale, in quanto ricopro il ruolo di </w:t>
            </w:r>
            <w:r>
              <w:lastRenderedPageBreak/>
              <w:t>Presidente di Un’Associazione di Promozione Sociale che si occup</w:t>
            </w:r>
            <w:r w:rsidR="006206D3">
              <w:t>a di aiutare le persone anziane</w:t>
            </w:r>
            <w:r w:rsidR="00F5379B">
              <w:t xml:space="preserve"> e meno abbienti </w:t>
            </w:r>
            <w:r w:rsidR="006206D3">
              <w:t xml:space="preserve">a </w:t>
            </w:r>
            <w:r>
              <w:t>creare aggregazione sociale.</w:t>
            </w:r>
          </w:p>
          <w:p w:rsidR="003E4F4F" w:rsidRPr="003E4F4F" w:rsidRDefault="003E4F4F" w:rsidP="00040C33">
            <w:pPr>
              <w:pStyle w:val="Testoprofilo"/>
              <w:jc w:val="both"/>
              <w:rPr>
                <w:b/>
                <w:u w:val="single"/>
              </w:rPr>
            </w:pPr>
            <w:r w:rsidRPr="003E4F4F">
              <w:rPr>
                <w:b/>
                <w:u w:val="single"/>
              </w:rPr>
              <w:t>Sono in Possesso di Partita Iva.</w:t>
            </w:r>
          </w:p>
          <w:p w:rsidR="006D409C" w:rsidRDefault="006D409C" w:rsidP="005D47DE"/>
          <w:sdt>
            <w:sdtPr>
              <w:id w:val="-1954003311"/>
              <w:placeholder>
                <w:docPart w:val="5BD275638F8B4364B85854E8ECD05482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5D47DE">
                <w:pPr>
                  <w:pStyle w:val="Titolo2"/>
                </w:pPr>
                <w:r w:rsidRPr="005D47DE">
                  <w:rPr>
                    <w:rStyle w:val="Titolo2Carattere"/>
                    <w:lang w:bidi="it-IT"/>
                  </w:rPr>
                  <w:t>TELEFONO</w:t>
                </w:r>
              </w:p>
            </w:sdtContent>
          </w:sdt>
          <w:sdt>
            <w:sdtPr>
              <w:id w:val="1111563247"/>
              <w:placeholder>
                <w:docPart w:val="78EC20C82323491689D259FC17BBBD84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A75FCE">
                <w:pPr>
                  <w:pStyle w:val="Dettaglicontatto"/>
                </w:pPr>
                <w:r w:rsidRPr="00A7215A">
                  <w:rPr>
                    <w:b/>
                    <w:lang w:bidi="it-IT"/>
                  </w:rPr>
                  <w:t>CONTATTO:</w:t>
                </w:r>
              </w:p>
            </w:sdtContent>
          </w:sdt>
          <w:p w:rsidR="006D409C" w:rsidRPr="00A7215A" w:rsidRDefault="006206D3" w:rsidP="00A75FCE">
            <w:pPr>
              <w:pStyle w:val="Dettaglicontatto"/>
              <w:rPr>
                <w:b/>
              </w:rPr>
            </w:pPr>
            <w:r w:rsidRPr="00A7215A">
              <w:rPr>
                <w:b/>
              </w:rPr>
              <w:t>347 8237106</w:t>
            </w:r>
            <w:r w:rsidR="00AB3D2C">
              <w:rPr>
                <w:b/>
              </w:rPr>
              <w:t xml:space="preserve"> - 3383424328</w:t>
            </w:r>
          </w:p>
          <w:p w:rsidR="006D409C" w:rsidRDefault="006D409C" w:rsidP="005D47DE"/>
          <w:p w:rsidR="00AB3D2C" w:rsidRDefault="00AB3D2C" w:rsidP="005D47DE"/>
          <w:sdt>
            <w:sdtPr>
              <w:id w:val="-240260293"/>
              <w:placeholder>
                <w:docPart w:val="AC69771C0FAA411CA53F858D9378C407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A75FCE">
                <w:pPr>
                  <w:pStyle w:val="Dettaglicontatto"/>
                </w:pPr>
                <w:r w:rsidRPr="004D3011">
                  <w:rPr>
                    <w:lang w:bidi="it-IT"/>
                  </w:rPr>
                  <w:t>INDIRIZZO DI POSTA ELETTRONICA:</w:t>
                </w:r>
              </w:p>
            </w:sdtContent>
          </w:sdt>
          <w:p w:rsidR="006D409C" w:rsidRDefault="006206D3" w:rsidP="006206D3">
            <w:r>
              <w:t>angelods2014@gmail.com</w:t>
            </w:r>
          </w:p>
        </w:tc>
        <w:tc>
          <w:tcPr>
            <w:tcW w:w="481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23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91BAEDB2B4EE4AB487903E8C4F9D1114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Titolo1"/>
                  <w:rPr>
                    <w:b/>
                  </w:rPr>
                </w:pPr>
                <w:r w:rsidRPr="00036450">
                  <w:rPr>
                    <w:lang w:bidi="it-IT"/>
                  </w:rPr>
                  <w:t>ESPERIENZE PROFESSIONALI</w:t>
                </w:r>
              </w:p>
            </w:sdtContent>
          </w:sdt>
        </w:tc>
      </w:tr>
      <w:tr w:rsidR="006D409C" w:rsidTr="00A72CC3">
        <w:trPr>
          <w:trHeight w:val="4119"/>
        </w:trPr>
        <w:tc>
          <w:tcPr>
            <w:tcW w:w="4177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0B074183" wp14:editId="30690732">
                      <wp:extent cx="227812" cy="311173"/>
                      <wp:effectExtent l="0" t="3810" r="0" b="0"/>
                      <wp:docPr id="6" name="Triangolo 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074183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C4ZcrajgQAAOIPAAAOAAAAAAAAAAAAAAAAAC4CAABkcnMvZTJvRG9jLnhtbFBLAQItABQABgAI&#10;AAAAIQAuFkZl2QAAAAMBAAAPAAAAAAAAAAAAAAAAAOgGAABkcnMvZG93bnJldi54bWxQSwUGAAAA&#10;AAQABADzAAAA7g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9" w:type="dxa"/>
          </w:tcPr>
          <w:p w:rsidR="007F452A" w:rsidRDefault="007F452A" w:rsidP="00776643">
            <w:pPr>
              <w:rPr>
                <w:b/>
              </w:rPr>
            </w:pPr>
            <w:r>
              <w:rPr>
                <w:b/>
              </w:rPr>
              <w:t>RSA VILLA MARIA DA DICEMBRE 2022 AD OGGI</w:t>
            </w:r>
            <w:bookmarkStart w:id="0" w:name="_GoBack"/>
            <w:bookmarkEnd w:id="0"/>
          </w:p>
          <w:p w:rsidR="00AB3D2C" w:rsidRDefault="00546449" w:rsidP="00776643">
            <w:pPr>
              <w:rPr>
                <w:b/>
              </w:rPr>
            </w:pPr>
            <w:r>
              <w:rPr>
                <w:b/>
              </w:rPr>
              <w:t xml:space="preserve">RSA LE ROSE </w:t>
            </w:r>
            <w:r w:rsidR="00AB3D2C">
              <w:rPr>
                <w:b/>
              </w:rPr>
              <w:t>LOZZO ATESTINO- PD [OSS]</w:t>
            </w:r>
          </w:p>
          <w:p w:rsidR="00AB3D2C" w:rsidRPr="00AB3D2C" w:rsidRDefault="00AB3D2C" w:rsidP="00776643">
            <w:r w:rsidRPr="00AB3D2C">
              <w:t>DAL 21 LUGLIO AL 21 AGOSTO 2021 (Con Contratto a Termine)</w:t>
            </w:r>
          </w:p>
          <w:p w:rsidR="00F5379B" w:rsidRDefault="00F5379B" w:rsidP="00776643">
            <w:pPr>
              <w:rPr>
                <w:b/>
              </w:rPr>
            </w:pPr>
          </w:p>
          <w:p w:rsidR="006D409C" w:rsidRDefault="00F9547D" w:rsidP="00776643">
            <w:pPr>
              <w:rPr>
                <w:bCs/>
              </w:rPr>
            </w:pPr>
            <w:r>
              <w:rPr>
                <w:b/>
              </w:rPr>
              <w:t>AUTONOLEGGIO ANGELO</w:t>
            </w:r>
            <w:r w:rsidR="006D409C" w:rsidRPr="00036450">
              <w:rPr>
                <w:lang w:bidi="it-IT"/>
              </w:rPr>
              <w:t xml:space="preserve">  </w:t>
            </w:r>
            <w:r w:rsidRPr="00F9547D">
              <w:rPr>
                <w:b/>
                <w:lang w:bidi="it-IT"/>
              </w:rPr>
              <w:t>[</w:t>
            </w:r>
            <w:r>
              <w:rPr>
                <w:b/>
              </w:rPr>
              <w:t>TITOLARE]</w:t>
            </w:r>
          </w:p>
          <w:p w:rsidR="006D409C" w:rsidRPr="00036450" w:rsidRDefault="00F9547D" w:rsidP="00776643">
            <w:r>
              <w:t>DAL</w:t>
            </w:r>
            <w:r w:rsidR="00630BFC">
              <w:t xml:space="preserve"> 2010</w:t>
            </w:r>
            <w:r>
              <w:t xml:space="preserve"> </w:t>
            </w:r>
            <w:r w:rsidR="006D409C" w:rsidRPr="00036450">
              <w:rPr>
                <w:lang w:bidi="it-IT"/>
              </w:rPr>
              <w:t>–</w:t>
            </w:r>
            <w:r w:rsidR="00630BFC">
              <w:t>2018</w:t>
            </w:r>
          </w:p>
          <w:p w:rsidR="006D409C" w:rsidRDefault="00546449" w:rsidP="00776643">
            <w:pPr>
              <w:rPr>
                <w:lang w:bidi="it-IT"/>
              </w:rPr>
            </w:pPr>
            <w:r>
              <w:t xml:space="preserve">HO </w:t>
            </w:r>
            <w:r w:rsidR="00630BFC">
              <w:t>LAVORATO IN CONTO PROPRIO</w:t>
            </w:r>
            <w:r w:rsidR="006D409C" w:rsidRPr="00036450">
              <w:rPr>
                <w:lang w:bidi="it-IT"/>
              </w:rPr>
              <w:t xml:space="preserve"> </w:t>
            </w:r>
          </w:p>
          <w:p w:rsidR="006D409C" w:rsidRDefault="00AB3D2C" w:rsidP="00776643">
            <w:r>
              <w:rPr>
                <w:lang w:bidi="it-IT"/>
              </w:rPr>
              <w:t xml:space="preserve"> </w:t>
            </w:r>
          </w:p>
          <w:p w:rsidR="006D409C" w:rsidRPr="004D3011" w:rsidRDefault="00630BFC" w:rsidP="00776643">
            <w:pPr>
              <w:rPr>
                <w:bCs/>
              </w:rPr>
            </w:pPr>
            <w:r>
              <w:rPr>
                <w:b/>
              </w:rPr>
              <w:t>DEFENDINI SRL</w:t>
            </w:r>
            <w:r w:rsidR="006D409C" w:rsidRPr="004D3011">
              <w:rPr>
                <w:lang w:bidi="it-IT"/>
              </w:rPr>
              <w:t xml:space="preserve">  </w:t>
            </w:r>
            <w:r>
              <w:rPr>
                <w:lang w:bidi="it-IT"/>
              </w:rPr>
              <w:t>[</w:t>
            </w:r>
            <w:r>
              <w:rPr>
                <w:b/>
              </w:rPr>
              <w:t>MESSO NOTIFICATORE]</w:t>
            </w:r>
          </w:p>
          <w:p w:rsidR="006D409C" w:rsidRPr="004D3011" w:rsidRDefault="00630BFC" w:rsidP="00776643">
            <w:r>
              <w:t>DAL 2006</w:t>
            </w:r>
            <w:r w:rsidR="006D409C" w:rsidRPr="004D3011">
              <w:rPr>
                <w:lang w:bidi="it-IT"/>
              </w:rPr>
              <w:t>–</w:t>
            </w:r>
            <w:r>
              <w:t>2008</w:t>
            </w:r>
          </w:p>
          <w:p w:rsidR="006D409C" w:rsidRDefault="00630BFC" w:rsidP="00776643">
            <w:r>
              <w:t xml:space="preserve"> </w:t>
            </w:r>
            <w:r w:rsidR="006D409C" w:rsidRPr="004D3011">
              <w:rPr>
                <w:lang w:bidi="it-IT"/>
              </w:rPr>
              <w:t xml:space="preserve"> </w:t>
            </w:r>
          </w:p>
          <w:p w:rsidR="006D409C" w:rsidRPr="004D3011" w:rsidRDefault="006D409C" w:rsidP="00776643">
            <w:pPr>
              <w:rPr>
                <w:bCs/>
              </w:rPr>
            </w:pPr>
            <w:r w:rsidRPr="004D3011">
              <w:rPr>
                <w:lang w:bidi="it-IT"/>
              </w:rPr>
              <w:t xml:space="preserve"> </w:t>
            </w:r>
            <w:r w:rsidR="00630BFC">
              <w:rPr>
                <w:b/>
              </w:rPr>
              <w:t xml:space="preserve">AUTISTA </w:t>
            </w:r>
          </w:p>
          <w:p w:rsidR="006D409C" w:rsidRPr="004D3011" w:rsidRDefault="00630BFC" w:rsidP="00776643">
            <w:r>
              <w:t xml:space="preserve"> DAL 2004</w:t>
            </w:r>
            <w:r w:rsidR="006D409C" w:rsidRPr="004D3011">
              <w:rPr>
                <w:lang w:bidi="it-IT"/>
              </w:rPr>
              <w:t>–</w:t>
            </w:r>
            <w:r>
              <w:t>2009</w:t>
            </w:r>
          </w:p>
          <w:p w:rsidR="006D409C" w:rsidRDefault="00630BFC" w:rsidP="00776643">
            <w:r>
              <w:t>AUTISTA DI AUTOBUS</w:t>
            </w:r>
            <w:r w:rsidR="006D409C" w:rsidRPr="004D3011">
              <w:rPr>
                <w:lang w:bidi="it-IT"/>
              </w:rPr>
              <w:t xml:space="preserve"> </w:t>
            </w:r>
          </w:p>
          <w:p w:rsidR="00785689" w:rsidRDefault="00785689" w:rsidP="00776643"/>
          <w:p w:rsidR="00630BFC" w:rsidRDefault="00630BFC" w:rsidP="005D47DE">
            <w:pPr>
              <w:rPr>
                <w:b/>
              </w:rPr>
            </w:pPr>
            <w:r>
              <w:rPr>
                <w:b/>
              </w:rPr>
              <w:t>CMR SpA Centro medico di riabilitazione</w:t>
            </w:r>
          </w:p>
          <w:p w:rsidR="006D409C" w:rsidRPr="00630BFC" w:rsidRDefault="00630BFC" w:rsidP="005D47DE">
            <w:pPr>
              <w:rPr>
                <w:b/>
                <w:bCs/>
              </w:rPr>
            </w:pPr>
            <w:r w:rsidRPr="00630BFC">
              <w:rPr>
                <w:b/>
                <w:lang w:bidi="it-IT"/>
              </w:rPr>
              <w:t xml:space="preserve"> AUTISTA</w:t>
            </w:r>
          </w:p>
          <w:p w:rsidR="006D409C" w:rsidRDefault="00630BFC" w:rsidP="00630BFC">
            <w:r>
              <w:t>DAL 2003</w:t>
            </w:r>
            <w:r w:rsidR="006D409C" w:rsidRPr="004D3011">
              <w:rPr>
                <w:lang w:bidi="it-IT"/>
              </w:rPr>
              <w:t>–</w:t>
            </w:r>
            <w:r>
              <w:t>2004</w:t>
            </w:r>
          </w:p>
        </w:tc>
      </w:tr>
      <w:tr w:rsidR="006D409C" w:rsidTr="00A72CC3">
        <w:trPr>
          <w:trHeight w:val="1303"/>
        </w:trPr>
        <w:tc>
          <w:tcPr>
            <w:tcW w:w="4177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481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239" w:type="dxa"/>
            <w:shd w:val="clear" w:color="auto" w:fill="31521B" w:themeFill="accent2" w:themeFillShade="80"/>
            <w:vAlign w:val="center"/>
          </w:tcPr>
          <w:sdt>
            <w:sdtPr>
              <w:id w:val="-2063778744"/>
              <w:placeholder>
                <w:docPart w:val="E2B8BF8CF00E4F5FBC71D7D5280F9A09"/>
              </w:placeholder>
              <w:temporary/>
              <w:showingPlcHdr/>
              <w15:appearance w15:val="hidden"/>
            </w:sdtPr>
            <w:sdtEndPr/>
            <w:sdtContent>
              <w:p w:rsidR="00A72CC3" w:rsidRDefault="00A72CC3" w:rsidP="00A72CC3">
                <w:pPr>
                  <w:pStyle w:val="Titolo1"/>
                  <w:jc w:val="center"/>
                  <w:rPr>
                    <w:rFonts w:asciiTheme="minorHAnsi" w:eastAsiaTheme="minorEastAsia" w:hAnsiTheme="minorHAnsi" w:cstheme="minorBidi"/>
                    <w:caps w:val="0"/>
                    <w:color w:val="auto"/>
                    <w:sz w:val="21"/>
                    <w:szCs w:val="24"/>
                  </w:rPr>
                </w:pPr>
                <w:r w:rsidRPr="00776643">
                  <w:rPr>
                    <w:rStyle w:val="Titolo2Carattere"/>
                    <w:b w:val="0"/>
                    <w:sz w:val="48"/>
                    <w:szCs w:val="32"/>
                    <w:lang w:bidi="it-IT"/>
                  </w:rPr>
                  <w:t>COMPETENZE</w:t>
                </w:r>
              </w:p>
            </w:sdtContent>
          </w:sdt>
          <w:p w:rsidR="006D409C" w:rsidRDefault="006D409C" w:rsidP="00776643">
            <w:pPr>
              <w:pStyle w:val="Titolo1"/>
              <w:rPr>
                <w:b/>
              </w:rPr>
            </w:pPr>
          </w:p>
        </w:tc>
      </w:tr>
      <w:tr w:rsidR="006D409C" w:rsidTr="00095034">
        <w:trPr>
          <w:trHeight w:val="2198"/>
        </w:trPr>
        <w:tc>
          <w:tcPr>
            <w:tcW w:w="4177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845E361" wp14:editId="3C30CE64">
                      <wp:extent cx="227812" cy="311173"/>
                      <wp:effectExtent l="0" t="3810" r="0" b="0"/>
                      <wp:docPr id="5" name="Triangolo 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45E361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AypxtwjgQAAOIPAAAOAAAAAAAAAAAAAAAAAC4CAABkcnMvZTJvRG9jLnhtbFBLAQItABQABgAI&#10;AAAAIQAuFkZl2QAAAAMBAAAPAAAAAAAAAAAAAAAAAOgGAABkcnMvZG93bnJldi54bWxQSwUGAAAA&#10;AAQABADzAAAA7g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9" w:type="dxa"/>
            <w:vAlign w:val="bottom"/>
          </w:tcPr>
          <w:p w:rsidR="00095034" w:rsidRDefault="00095034" w:rsidP="00776643">
            <w:pPr>
              <w:rPr>
                <w:b/>
              </w:rPr>
            </w:pPr>
            <w:r>
              <w:rPr>
                <w:b/>
              </w:rPr>
              <w:t>COMUNICAZIONE</w:t>
            </w:r>
          </w:p>
          <w:p w:rsidR="006D409C" w:rsidRDefault="00A72CC3" w:rsidP="00776643">
            <w:pPr>
              <w:rPr>
                <w:b/>
              </w:rPr>
            </w:pPr>
            <w:r>
              <w:rPr>
                <w:b/>
              </w:rPr>
              <w:t>OTTIME CONOSCENE DEL PACCHETTO OFFICE;</w:t>
            </w:r>
          </w:p>
          <w:p w:rsidR="00A72CC3" w:rsidRDefault="00A72CC3" w:rsidP="00776643">
            <w:r w:rsidRPr="00852B9A">
              <w:t>Abilità nella gestione dei rapporti interpersonali, relazioni, ascolto, coordinare e</w:t>
            </w:r>
            <w:r w:rsidR="00796B13">
              <w:t xml:space="preserve"> mediare tra le varie esigenze </w:t>
            </w:r>
            <w:r w:rsidRPr="00852B9A">
              <w:t>a</w:t>
            </w:r>
            <w:r w:rsidR="00A7215A">
              <w:t xml:space="preserve">l fine di soddisfare al meglio </w:t>
            </w:r>
            <w:r w:rsidRPr="00852B9A">
              <w:t>le a</w:t>
            </w:r>
            <w:r w:rsidR="00592A9A">
              <w:t>spettative degli interlocutori.</w:t>
            </w:r>
          </w:p>
          <w:p w:rsidR="00592A9A" w:rsidRPr="00592A9A" w:rsidRDefault="00592A9A" w:rsidP="00776643"/>
          <w:p w:rsidR="00A72CC3" w:rsidRDefault="00A72CC3" w:rsidP="00776643">
            <w:pPr>
              <w:rPr>
                <w:b/>
              </w:rPr>
            </w:pPr>
            <w:r>
              <w:rPr>
                <w:b/>
              </w:rPr>
              <w:t>LEADERSCHIP</w:t>
            </w:r>
          </w:p>
          <w:p w:rsidR="00163EF3" w:rsidRDefault="00A72CC3" w:rsidP="00776643">
            <w:r w:rsidRPr="00852B9A">
              <w:t>Abilità nel gestire e organizzare personale, disponibilità a lavorare in team e ad assumere una leaderschip.</w:t>
            </w:r>
            <w:r w:rsidR="00163EF3">
              <w:t xml:space="preserve">  </w:t>
            </w:r>
          </w:p>
          <w:p w:rsidR="00163EF3" w:rsidRDefault="00163EF3" w:rsidP="00163EF3">
            <w:pPr>
              <w:pStyle w:val="Titolo1"/>
              <w:jc w:val="both"/>
            </w:pPr>
            <w:r>
              <w:t>MOTIVAZIONE Pm</w:t>
            </w:r>
          </w:p>
          <w:p w:rsidR="00163EF3" w:rsidRDefault="00163EF3" w:rsidP="00163EF3">
            <w:pPr>
              <w:pStyle w:val="Titolo1"/>
              <w:jc w:val="both"/>
            </w:pPr>
          </w:p>
          <w:p w:rsidR="00163EF3" w:rsidRDefault="00163EF3" w:rsidP="00163EF3">
            <w:pPr>
              <w:pStyle w:val="Titolo1"/>
              <w:jc w:val="both"/>
            </w:pPr>
            <w:r>
              <w:t>ROFESSIONALE</w:t>
            </w:r>
          </w:p>
          <w:p w:rsidR="00163EF3" w:rsidRPr="00163EF3" w:rsidRDefault="00163EF3" w:rsidP="00163EF3">
            <w:pPr>
              <w:spacing w:before="83"/>
              <w:ind w:left="112"/>
              <w:jc w:val="both"/>
              <w:rPr>
                <w:b/>
              </w:rPr>
            </w:pPr>
            <w:r w:rsidRPr="00163EF3">
              <w:rPr>
                <w:b/>
              </w:rPr>
              <w:t>Sono Disponibile a trasferirmi su tutto il territorio Nazionale e ad adattarmi a qualsiasi tipo di lavoro.</w:t>
            </w:r>
          </w:p>
          <w:p w:rsidR="00163EF3" w:rsidRPr="00AB3D2C" w:rsidRDefault="00163EF3" w:rsidP="00776643"/>
          <w:p w:rsidR="00095034" w:rsidRDefault="00095034" w:rsidP="00776643">
            <w:pPr>
              <w:rPr>
                <w:b/>
              </w:rPr>
            </w:pPr>
            <w:r>
              <w:rPr>
                <w:b/>
              </w:rPr>
              <w:t>Autorizzo al trattamento dei dati personali in base all’art. 13 del D.Leg. 196/2003 e successive modifiche, a all’art. del Regolamento EU 2016/679.</w:t>
            </w:r>
          </w:p>
          <w:p w:rsidR="00095034" w:rsidRDefault="00095034" w:rsidP="0077664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FIRMA</w:t>
            </w:r>
          </w:p>
          <w:p w:rsidR="00095034" w:rsidRDefault="00095034" w:rsidP="0077664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Angelo DI STASI </w:t>
            </w:r>
          </w:p>
          <w:p w:rsidR="00A72CC3" w:rsidRDefault="00A72CC3" w:rsidP="00776643">
            <w:pPr>
              <w:rPr>
                <w:b/>
              </w:rPr>
            </w:pPr>
          </w:p>
        </w:tc>
      </w:tr>
      <w:tr w:rsidR="00095034" w:rsidTr="00095034">
        <w:trPr>
          <w:trHeight w:val="2198"/>
        </w:trPr>
        <w:tc>
          <w:tcPr>
            <w:tcW w:w="4177" w:type="dxa"/>
            <w:vAlign w:val="bottom"/>
          </w:tcPr>
          <w:p w:rsidR="00095034" w:rsidRDefault="00095034" w:rsidP="00776643">
            <w:pPr>
              <w:ind w:right="0"/>
              <w:rPr>
                <w:noProof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</w:tcPr>
          <w:p w:rsidR="00095034" w:rsidRDefault="00095034" w:rsidP="00776643">
            <w:pPr>
              <w:tabs>
                <w:tab w:val="left" w:pos="990"/>
              </w:tabs>
              <w:rPr>
                <w:noProof/>
                <w:lang w:eastAsia="it-IT"/>
              </w:rPr>
            </w:pPr>
          </w:p>
        </w:tc>
        <w:tc>
          <w:tcPr>
            <w:tcW w:w="6239" w:type="dxa"/>
            <w:vAlign w:val="bottom"/>
          </w:tcPr>
          <w:p w:rsidR="00095034" w:rsidRDefault="00095034" w:rsidP="00776643">
            <w:pPr>
              <w:rPr>
                <w:b/>
              </w:rPr>
            </w:pPr>
          </w:p>
        </w:tc>
      </w:tr>
      <w:tr w:rsidR="00095034" w:rsidTr="00A72CC3">
        <w:trPr>
          <w:trHeight w:val="2198"/>
        </w:trPr>
        <w:tc>
          <w:tcPr>
            <w:tcW w:w="4177" w:type="dxa"/>
            <w:tcBorders>
              <w:bottom w:val="nil"/>
            </w:tcBorders>
            <w:vAlign w:val="bottom"/>
          </w:tcPr>
          <w:p w:rsidR="00095034" w:rsidRDefault="00095034" w:rsidP="00776643">
            <w:pPr>
              <w:ind w:right="0"/>
              <w:rPr>
                <w:noProof/>
              </w:rPr>
            </w:pPr>
          </w:p>
        </w:tc>
        <w:tc>
          <w:tcPr>
            <w:tcW w:w="481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095034" w:rsidRDefault="00095034" w:rsidP="00776643">
            <w:pPr>
              <w:tabs>
                <w:tab w:val="left" w:pos="990"/>
              </w:tabs>
              <w:rPr>
                <w:noProof/>
                <w:lang w:eastAsia="it-IT"/>
              </w:rPr>
            </w:pPr>
          </w:p>
        </w:tc>
        <w:tc>
          <w:tcPr>
            <w:tcW w:w="6239" w:type="dxa"/>
            <w:tcBorders>
              <w:bottom w:val="nil"/>
            </w:tcBorders>
            <w:vAlign w:val="bottom"/>
          </w:tcPr>
          <w:p w:rsidR="00095034" w:rsidRDefault="00095034" w:rsidP="00776643">
            <w:pPr>
              <w:rPr>
                <w:b/>
              </w:rPr>
            </w:pPr>
          </w:p>
        </w:tc>
      </w:tr>
    </w:tbl>
    <w:p w:rsidR="00A72CC3" w:rsidRDefault="00630BFC" w:rsidP="00630BFC">
      <w:pPr>
        <w:pStyle w:val="Titolo1"/>
        <w:spacing w:before="1"/>
      </w:pPr>
      <w:r>
        <w:t>COMPET</w:t>
      </w:r>
    </w:p>
    <w:p w:rsidR="00A72CC3" w:rsidRDefault="00A72CC3" w:rsidP="00630BFC">
      <w:pPr>
        <w:pStyle w:val="Titolo1"/>
        <w:spacing w:before="1"/>
      </w:pPr>
    </w:p>
    <w:p w:rsidR="00A72CC3" w:rsidRDefault="00630BFC" w:rsidP="00630BFC">
      <w:pPr>
        <w:pStyle w:val="Titolo1"/>
        <w:spacing w:before="1"/>
      </w:pPr>
      <w:r>
        <w:t>E</w:t>
      </w:r>
    </w:p>
    <w:p w:rsidR="00630BFC" w:rsidRDefault="00630BFC" w:rsidP="00630BFC">
      <w:pPr>
        <w:pStyle w:val="Titolo1"/>
        <w:spacing w:before="1"/>
      </w:pPr>
      <w:r>
        <w:t>NZE INFORMATICHE</w:t>
      </w:r>
    </w:p>
    <w:p w:rsidR="00630BFC" w:rsidRPr="00A72CC3" w:rsidRDefault="00095034" w:rsidP="00A72CC3">
      <w:pPr>
        <w:pStyle w:val="Corpotesto"/>
        <w:spacing w:before="78" w:line="264" w:lineRule="auto"/>
        <w:ind w:left="112" w:right="6165"/>
        <w:sectPr w:rsidR="00630BFC" w:rsidRPr="00A72CC3" w:rsidSect="00630BFC">
          <w:pgSz w:w="11900" w:h="16840"/>
          <w:pgMar w:top="1420" w:right="100" w:bottom="280" w:left="1020" w:header="720" w:footer="720" w:gutter="0"/>
          <w:cols w:space="720"/>
        </w:sectPr>
      </w:pPr>
      <w:r>
        <w:rPr>
          <w:w w:val="95"/>
        </w:rPr>
        <w:t xml:space="preserve"> </w:t>
      </w:r>
    </w:p>
    <w:p w:rsidR="00630BFC" w:rsidRPr="00A72CC3" w:rsidRDefault="00630BFC" w:rsidP="00A72CC3">
      <w:pPr>
        <w:pStyle w:val="Corpotesto"/>
        <w:spacing w:before="8"/>
      </w:pPr>
    </w:p>
    <w:p w:rsidR="00630BFC" w:rsidRPr="00A72CC3" w:rsidRDefault="00630BFC" w:rsidP="00A72CC3">
      <w:pPr>
        <w:pStyle w:val="Titolo1"/>
        <w:spacing w:before="90"/>
        <w:rPr>
          <w:sz w:val="24"/>
          <w:szCs w:val="24"/>
        </w:rPr>
      </w:pPr>
      <w:r w:rsidRPr="00A72CC3">
        <w:rPr>
          <w:sz w:val="24"/>
          <w:szCs w:val="24"/>
        </w:rPr>
        <w:t>COMUNICAZIONE</w:t>
      </w:r>
    </w:p>
    <w:p w:rsidR="00630BFC" w:rsidRPr="00A72CC3" w:rsidRDefault="00592A9A" w:rsidP="00A72CC3">
      <w:pPr>
        <w:pStyle w:val="Corpotesto"/>
        <w:spacing w:line="271" w:lineRule="auto"/>
        <w:ind w:left="6986" w:right="2191" w:firstLine="374"/>
      </w:pPr>
      <w:r>
        <w:t xml:space="preserve"> </w:t>
      </w:r>
    </w:p>
    <w:p w:rsidR="00153B84" w:rsidRPr="00A72CC3" w:rsidRDefault="00153B84" w:rsidP="00A72CC3">
      <w:pPr>
        <w:rPr>
          <w:sz w:val="24"/>
        </w:rPr>
      </w:pPr>
    </w:p>
    <w:sectPr w:rsidR="00153B84" w:rsidRPr="00A72CC3" w:rsidSect="00B8150E">
      <w:headerReference w:type="default" r:id="rId12"/>
      <w:pgSz w:w="11906" w:h="16838" w:code="9"/>
      <w:pgMar w:top="720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9D" w:rsidRDefault="004C0A9D" w:rsidP="00C51CF5">
      <w:r>
        <w:separator/>
      </w:r>
    </w:p>
  </w:endnote>
  <w:endnote w:type="continuationSeparator" w:id="0">
    <w:p w:rsidR="004C0A9D" w:rsidRDefault="004C0A9D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9D" w:rsidRDefault="004C0A9D" w:rsidP="00C51CF5">
      <w:r>
        <w:separator/>
      </w:r>
    </w:p>
  </w:footnote>
  <w:footnote w:type="continuationSeparator" w:id="0">
    <w:p w:rsidR="004C0A9D" w:rsidRDefault="004C0A9D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F5" w:rsidRDefault="00F5651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2F782B" wp14:editId="1721F36C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Input manua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CE3B8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Input manuale 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5D"/>
    <w:rsid w:val="00011DBF"/>
    <w:rsid w:val="0001515C"/>
    <w:rsid w:val="00040C33"/>
    <w:rsid w:val="000521EF"/>
    <w:rsid w:val="00095034"/>
    <w:rsid w:val="00096270"/>
    <w:rsid w:val="000A545F"/>
    <w:rsid w:val="000B2591"/>
    <w:rsid w:val="000F3BEA"/>
    <w:rsid w:val="0010314C"/>
    <w:rsid w:val="00153B84"/>
    <w:rsid w:val="00163EF3"/>
    <w:rsid w:val="00196AAB"/>
    <w:rsid w:val="001A4D1A"/>
    <w:rsid w:val="001B0B3D"/>
    <w:rsid w:val="00302B3A"/>
    <w:rsid w:val="003B0DB8"/>
    <w:rsid w:val="003C6A62"/>
    <w:rsid w:val="003E364C"/>
    <w:rsid w:val="003E4F4F"/>
    <w:rsid w:val="0041695D"/>
    <w:rsid w:val="00431999"/>
    <w:rsid w:val="00443E2D"/>
    <w:rsid w:val="004665A7"/>
    <w:rsid w:val="004C0A9D"/>
    <w:rsid w:val="00546449"/>
    <w:rsid w:val="00572086"/>
    <w:rsid w:val="00592A9A"/>
    <w:rsid w:val="00597871"/>
    <w:rsid w:val="005D47DE"/>
    <w:rsid w:val="005F364E"/>
    <w:rsid w:val="006206D3"/>
    <w:rsid w:val="0062123A"/>
    <w:rsid w:val="00630BFC"/>
    <w:rsid w:val="00635EF0"/>
    <w:rsid w:val="00646E75"/>
    <w:rsid w:val="00652138"/>
    <w:rsid w:val="00663587"/>
    <w:rsid w:val="006D409C"/>
    <w:rsid w:val="00756172"/>
    <w:rsid w:val="00776643"/>
    <w:rsid w:val="00785689"/>
    <w:rsid w:val="00796B13"/>
    <w:rsid w:val="00797579"/>
    <w:rsid w:val="007C4B34"/>
    <w:rsid w:val="007D0F5B"/>
    <w:rsid w:val="007F452A"/>
    <w:rsid w:val="00852B9A"/>
    <w:rsid w:val="00882E29"/>
    <w:rsid w:val="008A056D"/>
    <w:rsid w:val="008F290E"/>
    <w:rsid w:val="00942045"/>
    <w:rsid w:val="00964B9F"/>
    <w:rsid w:val="009B6E42"/>
    <w:rsid w:val="009D3EF7"/>
    <w:rsid w:val="009F215D"/>
    <w:rsid w:val="00A32041"/>
    <w:rsid w:val="00A7215A"/>
    <w:rsid w:val="00A72CC3"/>
    <w:rsid w:val="00A73BCA"/>
    <w:rsid w:val="00A75FCE"/>
    <w:rsid w:val="00AA4407"/>
    <w:rsid w:val="00AB3D2C"/>
    <w:rsid w:val="00AC5509"/>
    <w:rsid w:val="00AF4EA4"/>
    <w:rsid w:val="00B0669D"/>
    <w:rsid w:val="00B14240"/>
    <w:rsid w:val="00B6692C"/>
    <w:rsid w:val="00B8150E"/>
    <w:rsid w:val="00B90CEF"/>
    <w:rsid w:val="00B95D4D"/>
    <w:rsid w:val="00C2187E"/>
    <w:rsid w:val="00C51CF5"/>
    <w:rsid w:val="00C93D20"/>
    <w:rsid w:val="00CA2405"/>
    <w:rsid w:val="00CA407F"/>
    <w:rsid w:val="00D00A30"/>
    <w:rsid w:val="00D8438A"/>
    <w:rsid w:val="00DC71AE"/>
    <w:rsid w:val="00DD726D"/>
    <w:rsid w:val="00E55D74"/>
    <w:rsid w:val="00E774C3"/>
    <w:rsid w:val="00E8541C"/>
    <w:rsid w:val="00EA125F"/>
    <w:rsid w:val="00F144D7"/>
    <w:rsid w:val="00F5379B"/>
    <w:rsid w:val="00F56513"/>
    <w:rsid w:val="00F9547D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041"/>
    <w:pPr>
      <w:ind w:right="360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nfasicorsivo">
    <w:name w:val="Emphasis"/>
    <w:basedOn w:val="Carpredefinitoparagrafo"/>
    <w:uiPriority w:val="11"/>
    <w:semiHidden/>
    <w:qFormat/>
    <w:rsid w:val="00B90CEF"/>
    <w:rPr>
      <w:i/>
      <w:iCs/>
    </w:rPr>
  </w:style>
  <w:style w:type="paragraph" w:styleId="Paragrafoelenco">
    <w:name w:val="List Paragraph"/>
    <w:basedOn w:val="Normale"/>
    <w:uiPriority w:val="34"/>
    <w:semiHidden/>
    <w:qFormat/>
    <w:rsid w:val="003B0D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3B84"/>
  </w:style>
  <w:style w:type="paragraph" w:styleId="Pidipagina">
    <w:name w:val="footer"/>
    <w:basedOn w:val="Normale"/>
    <w:link w:val="PidipaginaCarattere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2086"/>
    <w:rPr>
      <w:sz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a">
    <w:name w:val="Date"/>
    <w:basedOn w:val="Normale"/>
    <w:next w:val="Normale"/>
    <w:link w:val="DataCarattere"/>
    <w:uiPriority w:val="99"/>
    <w:rsid w:val="00C51CF5"/>
    <w:rPr>
      <w:sz w:val="18"/>
      <w:szCs w:val="22"/>
    </w:rPr>
  </w:style>
  <w:style w:type="character" w:customStyle="1" w:styleId="DataCarattere">
    <w:name w:val="Data Carattere"/>
    <w:basedOn w:val="Carpredefinitoparagrafo"/>
    <w:link w:val="Data"/>
    <w:uiPriority w:val="99"/>
    <w:rsid w:val="00C51CF5"/>
    <w:rPr>
      <w:sz w:val="18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C5509"/>
    <w:rPr>
      <w:color w:val="31521B" w:themeColor="accent2" w:themeShade="80"/>
      <w:u w:val="single"/>
    </w:rPr>
  </w:style>
  <w:style w:type="character" w:styleId="Testosegnaposto">
    <w:name w:val="Placeholder Text"/>
    <w:basedOn w:val="Carpredefinitoparagrafo"/>
    <w:uiPriority w:val="99"/>
    <w:semiHidden/>
    <w:rsid w:val="00C51CF5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Carpredefinitoparagrafo"/>
    <w:uiPriority w:val="99"/>
    <w:semiHidden/>
    <w:rsid w:val="005D47DE"/>
    <w:rPr>
      <w:color w:val="808080"/>
      <w:shd w:val="clear" w:color="auto" w:fill="E6E6E6"/>
    </w:rPr>
  </w:style>
  <w:style w:type="paragraph" w:customStyle="1" w:styleId="Testoprofilo">
    <w:name w:val="Testo profilo"/>
    <w:basedOn w:val="Normale"/>
    <w:qFormat/>
    <w:rsid w:val="00A32041"/>
    <w:rPr>
      <w:sz w:val="20"/>
    </w:rPr>
  </w:style>
  <w:style w:type="paragraph" w:customStyle="1" w:styleId="Dettaglicontatto">
    <w:name w:val="Dettagli contatto"/>
    <w:basedOn w:val="Normale"/>
    <w:qFormat/>
    <w:rsid w:val="00443E2D"/>
  </w:style>
  <w:style w:type="paragraph" w:styleId="Corpotesto">
    <w:name w:val="Body Text"/>
    <w:basedOn w:val="Normale"/>
    <w:link w:val="CorpotestoCarattere"/>
    <w:uiPriority w:val="1"/>
    <w:qFormat/>
    <w:rsid w:val="00630BFC"/>
    <w:pPr>
      <w:widowControl w:val="0"/>
      <w:autoSpaceDE w:val="0"/>
      <w:autoSpaceDN w:val="0"/>
      <w:ind w:right="0"/>
    </w:pPr>
    <w:rPr>
      <w:rFonts w:ascii="Arial" w:eastAsia="Arial" w:hAnsi="Arial" w:cs="Arial"/>
      <w:sz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0BFC"/>
    <w:rPr>
      <w:rFonts w:ascii="Arial" w:eastAsia="Arial" w:hAnsi="Arial" w:cs="Arial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A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Curriculum%20cubo%20ver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9E87758FC14D75969DA1B7A6B77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DE75BC-1C9D-496E-8F59-6D185489C323}"/>
      </w:docPartPr>
      <w:docPartBody>
        <w:p w:rsidR="00444C15" w:rsidRDefault="009730AE">
          <w:pPr>
            <w:pStyle w:val="A29E87758FC14D75969DA1B7A6B775AC"/>
          </w:pPr>
          <w:r w:rsidRPr="00036450">
            <w:rPr>
              <w:lang w:bidi="it-IT"/>
            </w:rPr>
            <w:t>ISTRUZIONE</w:t>
          </w:r>
        </w:p>
      </w:docPartBody>
    </w:docPart>
    <w:docPart>
      <w:docPartPr>
        <w:name w:val="EDBDDE3896594B22A014E9356A03CD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646E2-150C-400B-AC08-FBE05C26D41F}"/>
      </w:docPartPr>
      <w:docPartBody>
        <w:p w:rsidR="00444C15" w:rsidRDefault="009730AE">
          <w:pPr>
            <w:pStyle w:val="EDBDDE3896594B22A014E9356A03CDB2"/>
          </w:pPr>
          <w:r w:rsidRPr="005D47DE">
            <w:rPr>
              <w:lang w:bidi="it-IT"/>
            </w:rPr>
            <w:t>Profilo</w:t>
          </w:r>
        </w:p>
      </w:docPartBody>
    </w:docPart>
    <w:docPart>
      <w:docPartPr>
        <w:name w:val="5BD275638F8B4364B85854E8ECD054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95DF0-6BF9-4FF4-86E9-E5B1766CE53B}"/>
      </w:docPartPr>
      <w:docPartBody>
        <w:p w:rsidR="00444C15" w:rsidRDefault="009730AE">
          <w:pPr>
            <w:pStyle w:val="5BD275638F8B4364B85854E8ECD05482"/>
          </w:pPr>
          <w:r w:rsidRPr="005D47DE">
            <w:rPr>
              <w:rStyle w:val="Titolo2Carattere"/>
              <w:lang w:bidi="it-IT"/>
            </w:rPr>
            <w:t>TELEFONO</w:t>
          </w:r>
        </w:p>
      </w:docPartBody>
    </w:docPart>
    <w:docPart>
      <w:docPartPr>
        <w:name w:val="78EC20C82323491689D259FC17BBBD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536962-5930-48E3-9945-07FCB7CBE078}"/>
      </w:docPartPr>
      <w:docPartBody>
        <w:p w:rsidR="00444C15" w:rsidRDefault="009730AE">
          <w:pPr>
            <w:pStyle w:val="78EC20C82323491689D259FC17BBBD84"/>
          </w:pPr>
          <w:r w:rsidRPr="004D3011">
            <w:rPr>
              <w:lang w:bidi="it-IT"/>
            </w:rPr>
            <w:t>CONTATTO:</w:t>
          </w:r>
        </w:p>
      </w:docPartBody>
    </w:docPart>
    <w:docPart>
      <w:docPartPr>
        <w:name w:val="AC69771C0FAA411CA53F858D9378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29BF5C-17F3-4AB4-AE2F-B8EFB0F581A0}"/>
      </w:docPartPr>
      <w:docPartBody>
        <w:p w:rsidR="00444C15" w:rsidRDefault="009730AE">
          <w:pPr>
            <w:pStyle w:val="AC69771C0FAA411CA53F858D9378C407"/>
          </w:pPr>
          <w:r w:rsidRPr="004D3011">
            <w:rPr>
              <w:lang w:bidi="it-IT"/>
            </w:rPr>
            <w:t>INDIRIZZO DI POSTA ELETTRONICA:</w:t>
          </w:r>
        </w:p>
      </w:docPartBody>
    </w:docPart>
    <w:docPart>
      <w:docPartPr>
        <w:name w:val="91BAEDB2B4EE4AB487903E8C4F9D11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05313F-EDDF-40C3-BF42-9B4A5F94DF09}"/>
      </w:docPartPr>
      <w:docPartBody>
        <w:p w:rsidR="00444C15" w:rsidRDefault="009730AE">
          <w:pPr>
            <w:pStyle w:val="91BAEDB2B4EE4AB487903E8C4F9D1114"/>
          </w:pPr>
          <w:r w:rsidRPr="00036450">
            <w:rPr>
              <w:lang w:bidi="it-IT"/>
            </w:rPr>
            <w:t>ESPERIENZE PROFESSIONALI</w:t>
          </w:r>
        </w:p>
      </w:docPartBody>
    </w:docPart>
    <w:docPart>
      <w:docPartPr>
        <w:name w:val="E2B8BF8CF00E4F5FBC71D7D5280F9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B84BF-1939-4068-B2BE-013C7FD2DB4B}"/>
      </w:docPartPr>
      <w:docPartBody>
        <w:p w:rsidR="00444757" w:rsidRDefault="00444C15" w:rsidP="00444C15">
          <w:pPr>
            <w:pStyle w:val="E2B8BF8CF00E4F5FBC71D7D5280F9A09"/>
          </w:pPr>
          <w:r w:rsidRPr="00776643">
            <w:rPr>
              <w:rStyle w:val="Titolo2Carattere"/>
              <w:lang w:bidi="it-IT"/>
            </w:rPr>
            <w:t>COMPETENZE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AE"/>
    <w:rsid w:val="000020B5"/>
    <w:rsid w:val="00132EB6"/>
    <w:rsid w:val="00444757"/>
    <w:rsid w:val="00444C15"/>
    <w:rsid w:val="00543305"/>
    <w:rsid w:val="009730AE"/>
    <w:rsid w:val="009C07D3"/>
    <w:rsid w:val="00B97814"/>
    <w:rsid w:val="00C751B9"/>
    <w:rsid w:val="00E6503C"/>
    <w:rsid w:val="00F33370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4C15"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29E87758FC14D75969DA1B7A6B775AC">
    <w:name w:val="A29E87758FC14D75969DA1B7A6B775AC"/>
  </w:style>
  <w:style w:type="paragraph" w:customStyle="1" w:styleId="B6316D73D2F940139E1711BFEC5B8201">
    <w:name w:val="B6316D73D2F940139E1711BFEC5B8201"/>
  </w:style>
  <w:style w:type="paragraph" w:customStyle="1" w:styleId="11178731BF034A16B7A3AFF7D8685BCE">
    <w:name w:val="11178731BF034A16B7A3AFF7D8685BCE"/>
  </w:style>
  <w:style w:type="paragraph" w:customStyle="1" w:styleId="155FB2B261A744E59F698A2F3A627C93">
    <w:name w:val="155FB2B261A744E59F698A2F3A627C93"/>
  </w:style>
  <w:style w:type="paragraph" w:customStyle="1" w:styleId="E58454FF6C154E69A26489E5038C922E">
    <w:name w:val="E58454FF6C154E69A26489E5038C922E"/>
  </w:style>
  <w:style w:type="paragraph" w:customStyle="1" w:styleId="8CA64C51485B4A869370999CF1FC0D07">
    <w:name w:val="8CA64C51485B4A869370999CF1FC0D07"/>
  </w:style>
  <w:style w:type="paragraph" w:customStyle="1" w:styleId="E939C54484F1429F958EAAA422BDE790">
    <w:name w:val="E939C54484F1429F958EAAA422BDE790"/>
  </w:style>
  <w:style w:type="paragraph" w:customStyle="1" w:styleId="267BBF656D9046EE94687778D2838B19">
    <w:name w:val="267BBF656D9046EE94687778D2838B19"/>
  </w:style>
  <w:style w:type="paragraph" w:customStyle="1" w:styleId="4832541D81784618A2297E3B84F06EBA">
    <w:name w:val="4832541D81784618A2297E3B84F06EBA"/>
  </w:style>
  <w:style w:type="paragraph" w:customStyle="1" w:styleId="0B0E0219C64C4460A6E9FF5F08956B99">
    <w:name w:val="0B0E0219C64C4460A6E9FF5F08956B99"/>
  </w:style>
  <w:style w:type="paragraph" w:customStyle="1" w:styleId="EDBDDE3896594B22A014E9356A03CDB2">
    <w:name w:val="EDBDDE3896594B22A014E9356A03CDB2"/>
  </w:style>
  <w:style w:type="paragraph" w:customStyle="1" w:styleId="187B90359B2E4307A515A736859D1003">
    <w:name w:val="187B90359B2E4307A515A736859D1003"/>
  </w:style>
  <w:style w:type="character" w:customStyle="1" w:styleId="Titolo2Carattere">
    <w:name w:val="Titolo 2 Carattere"/>
    <w:basedOn w:val="Carpredefinitoparagrafo"/>
    <w:link w:val="Titolo2"/>
    <w:uiPriority w:val="9"/>
    <w:rsid w:val="00444C15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5BD275638F8B4364B85854E8ECD05482">
    <w:name w:val="5BD275638F8B4364B85854E8ECD05482"/>
  </w:style>
  <w:style w:type="paragraph" w:customStyle="1" w:styleId="78EC20C82323491689D259FC17BBBD84">
    <w:name w:val="78EC20C82323491689D259FC17BBBD84"/>
  </w:style>
  <w:style w:type="paragraph" w:customStyle="1" w:styleId="386E712E8CC54FB186AD752776920CDC">
    <w:name w:val="386E712E8CC54FB186AD752776920CDC"/>
  </w:style>
  <w:style w:type="paragraph" w:customStyle="1" w:styleId="D85AAC872A6C44158ABAA68AF929B3FD">
    <w:name w:val="D85AAC872A6C44158ABAA68AF929B3FD"/>
  </w:style>
  <w:style w:type="paragraph" w:customStyle="1" w:styleId="E44EE72C7C4F468E99E2D5CFC004448C">
    <w:name w:val="E44EE72C7C4F468E99E2D5CFC004448C"/>
  </w:style>
  <w:style w:type="paragraph" w:customStyle="1" w:styleId="AC69771C0FAA411CA53F858D9378C407">
    <w:name w:val="AC69771C0FAA411CA53F858D9378C407"/>
  </w:style>
  <w:style w:type="character" w:styleId="Collegamentoipertestuale">
    <w:name w:val="Hyperlink"/>
    <w:basedOn w:val="Carpredefinitoparagrafo"/>
    <w:uiPriority w:val="99"/>
    <w:unhideWhenUsed/>
    <w:rPr>
      <w:color w:val="833C0B" w:themeColor="accent2" w:themeShade="80"/>
      <w:u w:val="single"/>
    </w:rPr>
  </w:style>
  <w:style w:type="paragraph" w:customStyle="1" w:styleId="9EFEBA2BF8184EC5A22948AB89B314EA">
    <w:name w:val="9EFEBA2BF8184EC5A22948AB89B314EA"/>
  </w:style>
  <w:style w:type="paragraph" w:customStyle="1" w:styleId="91BAEDB2B4EE4AB487903E8C4F9D1114">
    <w:name w:val="91BAEDB2B4EE4AB487903E8C4F9D1114"/>
  </w:style>
  <w:style w:type="paragraph" w:customStyle="1" w:styleId="B44D83AC6C464D6D93A63E580C92F713">
    <w:name w:val="B44D83AC6C464D6D93A63E580C92F713"/>
  </w:style>
  <w:style w:type="paragraph" w:customStyle="1" w:styleId="8ECC5CAE8211487E94E0DF97B26B428B">
    <w:name w:val="8ECC5CAE8211487E94E0DF97B26B428B"/>
  </w:style>
  <w:style w:type="paragraph" w:customStyle="1" w:styleId="3CDDE414CA5D425EB30B9E67E18B1649">
    <w:name w:val="3CDDE414CA5D425EB30B9E67E18B1649"/>
  </w:style>
  <w:style w:type="paragraph" w:customStyle="1" w:styleId="369C25D1898847E1BC7A363086B6761B">
    <w:name w:val="369C25D1898847E1BC7A363086B6761B"/>
  </w:style>
  <w:style w:type="paragraph" w:customStyle="1" w:styleId="98BD14977FDD464190543FD2B0A8BFA3">
    <w:name w:val="98BD14977FDD464190543FD2B0A8BFA3"/>
  </w:style>
  <w:style w:type="paragraph" w:customStyle="1" w:styleId="B1A9A292AF6C49D8B3801417F56AD7B3">
    <w:name w:val="B1A9A292AF6C49D8B3801417F56AD7B3"/>
  </w:style>
  <w:style w:type="paragraph" w:customStyle="1" w:styleId="2AAA2C4A7B97475FA523F6013D7404CE">
    <w:name w:val="2AAA2C4A7B97475FA523F6013D7404CE"/>
  </w:style>
  <w:style w:type="paragraph" w:customStyle="1" w:styleId="055DCFAC79194CB5B93A51700F914AA9">
    <w:name w:val="055DCFAC79194CB5B93A51700F914AA9"/>
  </w:style>
  <w:style w:type="paragraph" w:customStyle="1" w:styleId="7BC0B70102E144E897F228411CBBCE16">
    <w:name w:val="7BC0B70102E144E897F228411CBBCE16"/>
  </w:style>
  <w:style w:type="paragraph" w:customStyle="1" w:styleId="89DC7A41756546A98B427F055B39AC84">
    <w:name w:val="89DC7A41756546A98B427F055B39AC84"/>
  </w:style>
  <w:style w:type="paragraph" w:customStyle="1" w:styleId="5E7768F4E75D4788A66E105F452B03BA">
    <w:name w:val="5E7768F4E75D4788A66E105F452B03BA"/>
  </w:style>
  <w:style w:type="paragraph" w:customStyle="1" w:styleId="51C25A598DCD4A8EA4E261EFD8CBB9E1">
    <w:name w:val="51C25A598DCD4A8EA4E261EFD8CBB9E1"/>
  </w:style>
  <w:style w:type="paragraph" w:customStyle="1" w:styleId="5D5EF96054354B7AA7D4D0C5934F8A8E">
    <w:name w:val="5D5EF96054354B7AA7D4D0C5934F8A8E"/>
  </w:style>
  <w:style w:type="paragraph" w:customStyle="1" w:styleId="91AC30DBFAEF47E6B116915561661B91">
    <w:name w:val="91AC30DBFAEF47E6B116915561661B91"/>
  </w:style>
  <w:style w:type="paragraph" w:customStyle="1" w:styleId="CE1BDF57DF6645DC9E3FC5F98F7DC6B2">
    <w:name w:val="CE1BDF57DF6645DC9E3FC5F98F7DC6B2"/>
  </w:style>
  <w:style w:type="paragraph" w:customStyle="1" w:styleId="ED6176ECAB114AA5B77ABE6754ED21BA">
    <w:name w:val="ED6176ECAB114AA5B77ABE6754ED21BA"/>
  </w:style>
  <w:style w:type="paragraph" w:customStyle="1" w:styleId="4CAD43DF66F341E29EE7CECC4BA766F2">
    <w:name w:val="4CAD43DF66F341E29EE7CECC4BA766F2"/>
  </w:style>
  <w:style w:type="paragraph" w:customStyle="1" w:styleId="7D28C83E38E94F3BBA0D94EBA9647DF6">
    <w:name w:val="7D28C83E38E94F3BBA0D94EBA9647DF6"/>
  </w:style>
  <w:style w:type="paragraph" w:customStyle="1" w:styleId="4E4889A42F8745BDBF3434008391A622">
    <w:name w:val="4E4889A42F8745BDBF3434008391A622"/>
  </w:style>
  <w:style w:type="paragraph" w:customStyle="1" w:styleId="46FB7DB5E40B41E8BD8E109169634A65">
    <w:name w:val="46FB7DB5E40B41E8BD8E109169634A65"/>
  </w:style>
  <w:style w:type="paragraph" w:customStyle="1" w:styleId="C8CC3D4E3040464999BF3A4AC760CDC1">
    <w:name w:val="C8CC3D4E3040464999BF3A4AC760CDC1"/>
  </w:style>
  <w:style w:type="paragraph" w:customStyle="1" w:styleId="AE4A4918FB6345EAB4C69D3394F00322">
    <w:name w:val="AE4A4918FB6345EAB4C69D3394F00322"/>
    <w:rsid w:val="00444C15"/>
  </w:style>
  <w:style w:type="paragraph" w:customStyle="1" w:styleId="E2B8BF8CF00E4F5FBC71D7D5280F9A09">
    <w:name w:val="E2B8BF8CF00E4F5FBC71D7D5280F9A09"/>
    <w:rsid w:val="00444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49FF3-D6BD-483B-9B47-29D3D32B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cubo verde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2021-06-12T06:51:00Z</dcterms:created>
  <dcterms:modified xsi:type="dcterms:W3CDTF">2025-05-15T15:48:00Z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